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9D" w:rsidRDefault="00CC479D" w:rsidP="002501DF">
      <w:pPr>
        <w:autoSpaceDE w:val="0"/>
        <w:autoSpaceDN w:val="0"/>
        <w:adjustRightInd w:val="0"/>
        <w:ind w:right="-426"/>
        <w:rPr>
          <w:rFonts w:ascii="Arial" w:hAnsi="Arial" w:cs="Arial"/>
          <w:color w:val="000000"/>
        </w:rPr>
      </w:pPr>
    </w:p>
    <w:p w:rsidR="000718EE" w:rsidRDefault="000718EE" w:rsidP="000718EE">
      <w:pPr>
        <w:spacing w:line="360" w:lineRule="auto"/>
        <w:rPr>
          <w:rFonts w:ascii="Cambria" w:hAnsi="Cambria" w:cs="Arial"/>
          <w:b/>
          <w:color w:val="000000"/>
          <w:sz w:val="22"/>
          <w:szCs w:val="22"/>
        </w:rPr>
      </w:pPr>
    </w:p>
    <w:p w:rsidR="000718EE" w:rsidRPr="00825651" w:rsidRDefault="00825651" w:rsidP="000718E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All</w:t>
      </w:r>
      <w:r w:rsidR="000718EE" w:rsidRPr="00825651">
        <w:rPr>
          <w:rFonts w:ascii="Arial" w:hAnsi="Arial" w:cs="Arial"/>
          <w:color w:val="000000"/>
          <w:sz w:val="22"/>
          <w:szCs w:val="22"/>
        </w:rPr>
        <w:t>’Albo</w:t>
      </w:r>
    </w:p>
    <w:p w:rsidR="000718EE" w:rsidRPr="00825651" w:rsidRDefault="000718EE" w:rsidP="000718E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Agli Atti</w:t>
      </w:r>
    </w:p>
    <w:p w:rsidR="000718EE" w:rsidRPr="00825651" w:rsidRDefault="000718EE" w:rsidP="000718E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Al sito web</w:t>
      </w:r>
    </w:p>
    <w:p w:rsidR="000718EE" w:rsidRDefault="000718EE" w:rsidP="000718EE">
      <w:pPr>
        <w:spacing w:line="360" w:lineRule="auto"/>
        <w:rPr>
          <w:rFonts w:ascii="Cambria" w:hAnsi="Cambria" w:cs="Arial"/>
          <w:b/>
          <w:color w:val="000000"/>
          <w:sz w:val="22"/>
          <w:szCs w:val="22"/>
        </w:rPr>
      </w:pPr>
    </w:p>
    <w:p w:rsidR="00825651" w:rsidRDefault="00825651" w:rsidP="000718EE">
      <w:pPr>
        <w:spacing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25651" w:rsidRPr="00825651" w:rsidRDefault="00825651" w:rsidP="000718EE">
      <w:pPr>
        <w:spacing w:line="360" w:lineRule="auto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Prot. N. 4434/01-06 del 04/11/2020</w:t>
      </w:r>
    </w:p>
    <w:p w:rsidR="00825651" w:rsidRDefault="00825651" w:rsidP="000718EE">
      <w:pPr>
        <w:spacing w:line="360" w:lineRule="auto"/>
        <w:rPr>
          <w:rFonts w:ascii="Arial Narrow" w:hAnsi="Arial Narrow" w:cs="Arial"/>
          <w:b/>
          <w:color w:val="000000"/>
          <w:sz w:val="28"/>
          <w:szCs w:val="28"/>
        </w:rPr>
      </w:pPr>
    </w:p>
    <w:p w:rsidR="000718EE" w:rsidRPr="000718EE" w:rsidRDefault="000718EE" w:rsidP="000718EE">
      <w:pPr>
        <w:spacing w:line="360" w:lineRule="auto"/>
        <w:rPr>
          <w:rFonts w:ascii="Arial Narrow" w:hAnsi="Arial Narrow" w:cs="Arial"/>
          <w:b/>
          <w:color w:val="000000"/>
          <w:sz w:val="28"/>
          <w:szCs w:val="28"/>
        </w:rPr>
      </w:pPr>
      <w:r w:rsidRPr="000718EE">
        <w:rPr>
          <w:rFonts w:ascii="Arial Narrow" w:hAnsi="Arial Narrow" w:cs="Arial"/>
          <w:b/>
          <w:color w:val="000000"/>
          <w:sz w:val="28"/>
          <w:szCs w:val="28"/>
        </w:rPr>
        <w:t>OGGETTO: ELENCO CAND</w:t>
      </w:r>
      <w:r>
        <w:rPr>
          <w:rFonts w:ascii="Arial Narrow" w:hAnsi="Arial Narrow" w:cs="Arial"/>
          <w:b/>
          <w:color w:val="000000"/>
          <w:sz w:val="28"/>
          <w:szCs w:val="28"/>
        </w:rPr>
        <w:t>I</w:t>
      </w:r>
      <w:r w:rsidRPr="000718EE">
        <w:rPr>
          <w:rFonts w:ascii="Arial Narrow" w:hAnsi="Arial Narrow" w:cs="Arial"/>
          <w:b/>
          <w:color w:val="000000"/>
          <w:sz w:val="28"/>
          <w:szCs w:val="28"/>
        </w:rPr>
        <w:t>DATI CONSIGLIO D’ISTITUTO</w:t>
      </w:r>
      <w:r w:rsidR="00825651">
        <w:rPr>
          <w:rFonts w:ascii="Arial Narrow" w:hAnsi="Arial Narrow" w:cs="Arial"/>
          <w:b/>
          <w:color w:val="000000"/>
          <w:sz w:val="28"/>
          <w:szCs w:val="28"/>
        </w:rPr>
        <w:t xml:space="preserve"> COMPONENTE ALUNNI</w:t>
      </w:r>
    </w:p>
    <w:p w:rsidR="000718EE" w:rsidRPr="000718EE" w:rsidRDefault="000718EE" w:rsidP="000718EE">
      <w:pPr>
        <w:spacing w:line="360" w:lineRule="auto"/>
        <w:rPr>
          <w:rFonts w:ascii="Arial Narrow" w:hAnsi="Arial Narrow" w:cs="Arial"/>
          <w:b/>
          <w:color w:val="000000"/>
          <w:sz w:val="28"/>
          <w:szCs w:val="28"/>
        </w:rPr>
      </w:pPr>
    </w:p>
    <w:p w:rsidR="000718EE" w:rsidRPr="00825651" w:rsidRDefault="000718EE" w:rsidP="000718EE">
      <w:pPr>
        <w:spacing w:line="360" w:lineRule="auto"/>
        <w:rPr>
          <w:rFonts w:ascii="Arial Narrow" w:hAnsi="Arial Narrow" w:cs="Arial"/>
          <w:b/>
          <w:i/>
          <w:color w:val="000000"/>
          <w:sz w:val="28"/>
          <w:szCs w:val="28"/>
        </w:rPr>
      </w:pPr>
      <w:r w:rsidRPr="000718EE">
        <w:rPr>
          <w:rFonts w:ascii="Arial Narrow" w:hAnsi="Arial Narrow" w:cs="Arial"/>
          <w:b/>
          <w:color w:val="000000"/>
          <w:sz w:val="28"/>
          <w:szCs w:val="28"/>
        </w:rPr>
        <w:t xml:space="preserve">COMPONENTE ALUNNI LISTA N. 1 </w:t>
      </w:r>
      <w:r w:rsidR="00825651">
        <w:rPr>
          <w:rFonts w:ascii="Arial Narrow" w:hAnsi="Arial Narrow" w:cs="Arial"/>
          <w:b/>
          <w:color w:val="000000"/>
          <w:sz w:val="28"/>
          <w:szCs w:val="28"/>
        </w:rPr>
        <w:t xml:space="preserve">– MOTTO: </w:t>
      </w:r>
      <w:r w:rsidR="00825651">
        <w:rPr>
          <w:rFonts w:ascii="Arial Narrow" w:hAnsi="Arial Narrow" w:cs="Arial"/>
          <w:b/>
          <w:i/>
          <w:color w:val="000000"/>
          <w:sz w:val="28"/>
          <w:szCs w:val="28"/>
        </w:rPr>
        <w:t>Together we can do better</w:t>
      </w:r>
    </w:p>
    <w:p w:rsidR="000718EE" w:rsidRPr="000718EE" w:rsidRDefault="000718EE" w:rsidP="000718EE">
      <w:pPr>
        <w:spacing w:line="360" w:lineRule="auto"/>
        <w:rPr>
          <w:rFonts w:ascii="Arial Narrow" w:hAnsi="Arial Narrow" w:cs="Arial"/>
          <w:b/>
          <w:color w:val="000000"/>
          <w:sz w:val="28"/>
          <w:szCs w:val="2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b/>
                <w:sz w:val="28"/>
                <w:szCs w:val="28"/>
              </w:rPr>
              <w:t>COGNOME E NOME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b/>
                <w:sz w:val="28"/>
                <w:szCs w:val="28"/>
              </w:rPr>
              <w:t>INDIRIZZO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b/>
                <w:sz w:val="28"/>
                <w:szCs w:val="28"/>
              </w:rPr>
              <w:t>CLASSE</w:t>
            </w: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sz w:val="28"/>
                <w:szCs w:val="28"/>
              </w:rPr>
              <w:t>AMATO GAETANO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sz w:val="28"/>
                <w:szCs w:val="28"/>
              </w:rPr>
              <w:t>Classico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sz w:val="28"/>
                <w:szCs w:val="28"/>
              </w:rPr>
              <w:t>V B</w:t>
            </w:r>
            <w:r>
              <w:rPr>
                <w:rFonts w:ascii="Arial Narrow" w:hAnsi="Arial Narrow" w:cs="Arial"/>
                <w:sz w:val="28"/>
                <w:szCs w:val="28"/>
              </w:rPr>
              <w:t>C</w:t>
            </w: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sz w:val="28"/>
                <w:szCs w:val="28"/>
              </w:rPr>
              <w:t>GIUGLIANO ANDREA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Linguistico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 BL</w:t>
            </w: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sz w:val="28"/>
                <w:szCs w:val="28"/>
              </w:rPr>
              <w:t>CITRO DAVIDE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Scientifico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 BS</w:t>
            </w: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825651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718EE">
              <w:rPr>
                <w:rFonts w:ascii="Arial Narrow" w:hAnsi="Arial Narrow" w:cs="Arial"/>
                <w:sz w:val="28"/>
                <w:szCs w:val="28"/>
              </w:rPr>
              <w:t>SAVIANO ANTONIO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Scientifico</w:t>
            </w: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 CS</w:t>
            </w:r>
          </w:p>
        </w:tc>
      </w:tr>
      <w:tr w:rsidR="000718EE" w:rsidRPr="000718EE" w:rsidTr="000718EE">
        <w:trPr>
          <w:jc w:val="center"/>
        </w:trPr>
        <w:tc>
          <w:tcPr>
            <w:tcW w:w="1666" w:type="pct"/>
          </w:tcPr>
          <w:p w:rsidR="000718EE" w:rsidRPr="000718EE" w:rsidRDefault="000718EE" w:rsidP="000718EE">
            <w:pPr>
              <w:spacing w:line="360" w:lineRule="auto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  <w:tc>
          <w:tcPr>
            <w:tcW w:w="1667" w:type="pct"/>
          </w:tcPr>
          <w:p w:rsidR="000718EE" w:rsidRPr="000718EE" w:rsidRDefault="000718EE" w:rsidP="000718EE">
            <w:pPr>
              <w:spacing w:line="360" w:lineRule="auto"/>
              <w:jc w:val="center"/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:rsidR="000718EE" w:rsidRPr="000718EE" w:rsidRDefault="000718EE" w:rsidP="000718EE">
      <w:pPr>
        <w:spacing w:line="360" w:lineRule="auto"/>
        <w:rPr>
          <w:rFonts w:ascii="Arial Narrow" w:hAnsi="Arial Narrow" w:cs="Arial"/>
          <w:sz w:val="28"/>
          <w:szCs w:val="28"/>
        </w:rPr>
      </w:pPr>
    </w:p>
    <w:p w:rsidR="000718EE" w:rsidRPr="000718EE" w:rsidRDefault="000718EE" w:rsidP="000B0390">
      <w:pPr>
        <w:spacing w:line="360" w:lineRule="auto"/>
        <w:ind w:left="5400"/>
        <w:jc w:val="center"/>
        <w:rPr>
          <w:rFonts w:ascii="Arial Narrow" w:hAnsi="Arial Narrow" w:cs="Arial"/>
          <w:sz w:val="28"/>
          <w:szCs w:val="28"/>
        </w:rPr>
      </w:pPr>
    </w:p>
    <w:p w:rsidR="000718EE" w:rsidRPr="000718EE" w:rsidRDefault="000718EE" w:rsidP="000B0390">
      <w:pPr>
        <w:spacing w:line="360" w:lineRule="auto"/>
        <w:ind w:left="5400"/>
        <w:jc w:val="center"/>
        <w:rPr>
          <w:rFonts w:ascii="Arial Narrow" w:hAnsi="Arial Narrow" w:cs="Arial"/>
          <w:sz w:val="28"/>
          <w:szCs w:val="28"/>
        </w:rPr>
      </w:pPr>
    </w:p>
    <w:p w:rsidR="000718EE" w:rsidRDefault="000718EE" w:rsidP="000B0390">
      <w:pPr>
        <w:spacing w:line="360" w:lineRule="auto"/>
        <w:ind w:left="5400"/>
        <w:jc w:val="center"/>
        <w:rPr>
          <w:rFonts w:ascii="Verdana" w:hAnsi="Verdana" w:cs="Arial"/>
          <w:sz w:val="22"/>
          <w:szCs w:val="22"/>
        </w:rPr>
      </w:pPr>
    </w:p>
    <w:p w:rsidR="000718EE" w:rsidRDefault="000718EE" w:rsidP="000B0390">
      <w:pPr>
        <w:spacing w:line="360" w:lineRule="auto"/>
        <w:ind w:left="5400"/>
        <w:jc w:val="center"/>
        <w:rPr>
          <w:rFonts w:ascii="Verdana" w:hAnsi="Verdana" w:cs="Arial"/>
          <w:sz w:val="22"/>
          <w:szCs w:val="22"/>
        </w:rPr>
      </w:pPr>
    </w:p>
    <w:p w:rsidR="00786880" w:rsidRPr="00825651" w:rsidRDefault="000B0390" w:rsidP="000B0390">
      <w:pPr>
        <w:spacing w:line="360" w:lineRule="auto"/>
        <w:ind w:left="5400"/>
        <w:jc w:val="center"/>
        <w:rPr>
          <w:rFonts w:ascii="Arial" w:hAnsi="Arial" w:cs="Arial"/>
          <w:sz w:val="28"/>
          <w:szCs w:val="28"/>
        </w:rPr>
      </w:pPr>
      <w:r w:rsidRPr="00825651">
        <w:rPr>
          <w:rFonts w:ascii="Arial" w:hAnsi="Arial" w:cs="Arial"/>
          <w:sz w:val="28"/>
          <w:szCs w:val="28"/>
        </w:rPr>
        <w:t xml:space="preserve">  IL DIRIGENTE SCOLASTICO</w:t>
      </w:r>
    </w:p>
    <w:p w:rsidR="00825651" w:rsidRDefault="000B0390" w:rsidP="00714A90">
      <w:pPr>
        <w:tabs>
          <w:tab w:val="left" w:pos="1905"/>
        </w:tabs>
        <w:spacing w:line="360" w:lineRule="auto"/>
        <w:jc w:val="center"/>
        <w:rPr>
          <w:rFonts w:ascii="Arial" w:hAnsi="Arial" w:cs="Arial"/>
          <w:color w:val="0000FF"/>
          <w:sz w:val="24"/>
          <w:szCs w:val="24"/>
        </w:rPr>
      </w:pPr>
      <w:r w:rsidRPr="00825651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0718EE" w:rsidRPr="00825651">
        <w:rPr>
          <w:rFonts w:ascii="Arial" w:hAnsi="Arial" w:cs="Arial"/>
          <w:sz w:val="28"/>
          <w:szCs w:val="28"/>
        </w:rPr>
        <w:t xml:space="preserve">       </w:t>
      </w:r>
      <w:r w:rsidR="00825651">
        <w:rPr>
          <w:rFonts w:ascii="Arial" w:hAnsi="Arial" w:cs="Arial"/>
          <w:sz w:val="28"/>
          <w:szCs w:val="28"/>
        </w:rPr>
        <w:t xml:space="preserve">   </w:t>
      </w:r>
      <w:bookmarkStart w:id="0" w:name="_GoBack"/>
      <w:bookmarkEnd w:id="0"/>
      <w:r w:rsidRPr="00825651">
        <w:rPr>
          <w:rFonts w:ascii="Arial" w:hAnsi="Arial" w:cs="Arial"/>
          <w:sz w:val="28"/>
          <w:szCs w:val="28"/>
        </w:rPr>
        <w:t xml:space="preserve"> Prof. Giuseppe Vastola</w:t>
      </w:r>
      <w:r w:rsidR="00687B80" w:rsidRPr="0082565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173355</wp:posOffset>
            </wp:positionH>
            <wp:positionV relativeFrom="margin">
              <wp:posOffset>-1160145</wp:posOffset>
            </wp:positionV>
            <wp:extent cx="457200" cy="457200"/>
            <wp:effectExtent l="0" t="0" r="0" b="0"/>
            <wp:wrapSquare wrapText="bothSides"/>
            <wp:docPr id="1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B80" w:rsidRPr="0082565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2780030</wp:posOffset>
            </wp:positionH>
            <wp:positionV relativeFrom="margin">
              <wp:posOffset>-1062990</wp:posOffset>
            </wp:positionV>
            <wp:extent cx="438150" cy="342900"/>
            <wp:effectExtent l="0" t="0" r="0" b="0"/>
            <wp:wrapSquare wrapText="bothSides"/>
            <wp:docPr id="1" name="Immagine 2" descr="File:Italy-Emblem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le:Italy-Emblem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B80" w:rsidRPr="0082565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5199380</wp:posOffset>
            </wp:positionH>
            <wp:positionV relativeFrom="margin">
              <wp:posOffset>-1160145</wp:posOffset>
            </wp:positionV>
            <wp:extent cx="659765" cy="325755"/>
            <wp:effectExtent l="0" t="0" r="0" b="0"/>
            <wp:wrapSquare wrapText="bothSides"/>
            <wp:docPr id="13" name="Immagine 1" descr="unio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ion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FE8" w:rsidRPr="00825651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825651" w:rsidRPr="00825651" w:rsidRDefault="00825651" w:rsidP="00825651">
      <w:pPr>
        <w:tabs>
          <w:tab w:val="left" w:pos="1905"/>
        </w:tabs>
        <w:spacing w:line="360" w:lineRule="auto"/>
        <w:jc w:val="right"/>
        <w:rPr>
          <w:rFonts w:ascii="Arial" w:hAnsi="Arial" w:cs="Arial"/>
        </w:rPr>
      </w:pPr>
      <w:r w:rsidRPr="00825651">
        <w:rPr>
          <w:rFonts w:ascii="Arial" w:hAnsi="Arial" w:cs="Arial"/>
        </w:rPr>
        <w:t>Firma autografa sostituita a mezzo stampa</w:t>
      </w:r>
    </w:p>
    <w:p w:rsidR="00271FE8" w:rsidRPr="00825651" w:rsidRDefault="00825651" w:rsidP="00825651">
      <w:pPr>
        <w:tabs>
          <w:tab w:val="left" w:pos="1905"/>
        </w:tabs>
        <w:spacing w:line="360" w:lineRule="auto"/>
        <w:jc w:val="center"/>
        <w:rPr>
          <w:rFonts w:ascii="Arial" w:hAnsi="Arial" w:cs="Arial"/>
        </w:rPr>
      </w:pPr>
      <w:r w:rsidRPr="00825651">
        <w:rPr>
          <w:rFonts w:ascii="Arial" w:hAnsi="Arial" w:cs="Arial"/>
        </w:rPr>
        <w:t xml:space="preserve">                                                                                    </w:t>
      </w:r>
      <w:r>
        <w:rPr>
          <w:rFonts w:ascii="Arial" w:hAnsi="Arial" w:cs="Arial"/>
        </w:rPr>
        <w:t xml:space="preserve">               </w:t>
      </w:r>
      <w:r w:rsidRPr="00825651">
        <w:rPr>
          <w:rFonts w:ascii="Arial" w:hAnsi="Arial" w:cs="Arial"/>
        </w:rPr>
        <w:t>ex art. 3, c.2 D.lgs n.39/93</w:t>
      </w:r>
      <w:r w:rsidR="00271FE8" w:rsidRPr="00825651">
        <w:rPr>
          <w:rFonts w:ascii="Arial" w:hAnsi="Arial" w:cs="Arial"/>
        </w:rPr>
        <w:t xml:space="preserve">                                         </w:t>
      </w:r>
    </w:p>
    <w:p w:rsidR="00271FE8" w:rsidRPr="000B0390" w:rsidRDefault="00271FE8" w:rsidP="000B0390">
      <w:pPr>
        <w:tabs>
          <w:tab w:val="left" w:pos="1905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sectPr w:rsidR="00271FE8" w:rsidRPr="000B0390" w:rsidSect="00825651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A4" w:rsidRDefault="002B1FA4">
      <w:r>
        <w:separator/>
      </w:r>
    </w:p>
  </w:endnote>
  <w:endnote w:type="continuationSeparator" w:id="0">
    <w:p w:rsidR="002B1FA4" w:rsidRDefault="002B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3E" w:rsidRDefault="008A323E" w:rsidP="003875EF">
    <w:pPr>
      <w:pStyle w:val="Pidipagina"/>
      <w:tabs>
        <w:tab w:val="left" w:pos="1134"/>
      </w:tabs>
      <w:ind w:left="99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A4" w:rsidRDefault="002B1FA4">
      <w:r>
        <w:separator/>
      </w:r>
    </w:p>
  </w:footnote>
  <w:footnote w:type="continuationSeparator" w:id="0">
    <w:p w:rsidR="002B1FA4" w:rsidRDefault="002B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E8" w:rsidRPr="00271FE8" w:rsidRDefault="00687B80" w:rsidP="00271FE8">
    <w:pPr>
      <w:tabs>
        <w:tab w:val="center" w:pos="4819"/>
      </w:tabs>
      <w:ind w:right="-567"/>
      <w:rPr>
        <w:rFonts w:ascii="Baskerville Old Face" w:hAnsi="Baskerville Old Face"/>
        <w:color w:val="0000FF"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2780030</wp:posOffset>
          </wp:positionH>
          <wp:positionV relativeFrom="margin">
            <wp:posOffset>-1405890</wp:posOffset>
          </wp:positionV>
          <wp:extent cx="438150" cy="342900"/>
          <wp:effectExtent l="0" t="0" r="0" b="0"/>
          <wp:wrapSquare wrapText="bothSides"/>
          <wp:docPr id="17" name="Immagine 17" descr="File:Italy-Emblem.sv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ile:Italy-Emblem.sv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173355</wp:posOffset>
          </wp:positionH>
          <wp:positionV relativeFrom="margin">
            <wp:posOffset>-1160145</wp:posOffset>
          </wp:positionV>
          <wp:extent cx="457200" cy="4572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5199380</wp:posOffset>
          </wp:positionH>
          <wp:positionV relativeFrom="margin">
            <wp:posOffset>-1160145</wp:posOffset>
          </wp:positionV>
          <wp:extent cx="659765" cy="325755"/>
          <wp:effectExtent l="0" t="0" r="0" b="0"/>
          <wp:wrapSquare wrapText="bothSides"/>
          <wp:docPr id="15" name="Immagine 15" descr="un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nione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76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FE8">
      <w:tab/>
    </w:r>
    <w:r w:rsidR="00271FE8">
      <w:rPr>
        <w:color w:val="0000FF"/>
        <w:sz w:val="34"/>
      </w:rPr>
      <w:t xml:space="preserve">           </w:t>
    </w:r>
    <w:r w:rsidR="00271FE8">
      <w:rPr>
        <w:b/>
      </w:rPr>
      <w:t>L I C E O   C L A S S I C O   S T A T A L E   “T.  L.  C A R O”</w:t>
    </w:r>
  </w:p>
  <w:p w:rsidR="00271FE8" w:rsidRDefault="00271FE8" w:rsidP="00271FE8">
    <w:pPr>
      <w:spacing w:line="0" w:lineRule="atLeast"/>
      <w:ind w:right="-284"/>
      <w:jc w:val="center"/>
      <w:rPr>
        <w:spacing w:val="10"/>
        <w:sz w:val="18"/>
        <w:szCs w:val="18"/>
      </w:rPr>
    </w:pPr>
    <w:r>
      <w:rPr>
        <w:spacing w:val="10"/>
        <w:sz w:val="16"/>
        <w:szCs w:val="16"/>
      </w:rPr>
      <w:t xml:space="preserve">con sezioni annesse di </w:t>
    </w:r>
    <w:r>
      <w:rPr>
        <w:spacing w:val="10"/>
        <w:sz w:val="18"/>
        <w:szCs w:val="18"/>
      </w:rPr>
      <w:t>Liceo Scientifico –Liceo Scientifico con opzione Scienze Applicate</w:t>
    </w:r>
    <w:r>
      <w:rPr>
        <w:b/>
        <w:spacing w:val="10"/>
        <w:sz w:val="18"/>
        <w:szCs w:val="18"/>
      </w:rPr>
      <w:t xml:space="preserve"> –</w:t>
    </w:r>
    <w:r>
      <w:rPr>
        <w:spacing w:val="10"/>
        <w:sz w:val="18"/>
        <w:szCs w:val="18"/>
      </w:rPr>
      <w:t xml:space="preserve"> Liceo Linguistico </w:t>
    </w:r>
  </w:p>
  <w:p w:rsidR="00271FE8" w:rsidRDefault="00271FE8" w:rsidP="00271FE8">
    <w:pPr>
      <w:jc w:val="center"/>
    </w:pPr>
    <w:r>
      <w:t xml:space="preserve">Via Roma, 28 - Sarno (SA) – C.F.  80021720653 - </w:t>
    </w:r>
    <w:r>
      <w:rPr>
        <w:sz w:val="16"/>
        <w:szCs w:val="16"/>
      </w:rPr>
      <w:t>codice meccanografico</w:t>
    </w:r>
    <w:r>
      <w:t>: SAPC10000P</w:t>
    </w:r>
  </w:p>
  <w:p w:rsidR="00271FE8" w:rsidRDefault="00271FE8" w:rsidP="00271FE8">
    <w:pPr>
      <w:jc w:val="center"/>
    </w:pPr>
    <w:r>
      <w:sym w:font="Wingdings 2" w:char="F027"/>
    </w:r>
    <w:r>
      <w:rPr>
        <w:sz w:val="16"/>
        <w:szCs w:val="16"/>
      </w:rPr>
      <w:t>081/5137321-081/5137668 – Fax 081/5137311</w:t>
    </w:r>
  </w:p>
  <w:p w:rsidR="00271FE8" w:rsidRDefault="00271FE8" w:rsidP="00271FE8">
    <w:pPr>
      <w:jc w:val="center"/>
    </w:pPr>
    <w:r>
      <w:rPr>
        <w:b/>
        <w:bCs/>
        <w:sz w:val="16"/>
        <w:szCs w:val="16"/>
        <w:lang w:val="pt-BR"/>
      </w:rPr>
      <w:t xml:space="preserve">web site: </w:t>
    </w:r>
    <w:hyperlink r:id="rId5" w:history="1">
      <w:r>
        <w:rPr>
          <w:rStyle w:val="Collegamentoipertestuale"/>
          <w:b/>
          <w:bCs/>
          <w:sz w:val="16"/>
          <w:szCs w:val="16"/>
          <w:lang w:val="pt-BR"/>
        </w:rPr>
        <w:t>www.liceosarno</w:t>
      </w:r>
      <w:r>
        <w:rPr>
          <w:rStyle w:val="Collegamentoipertestuale"/>
          <w:b/>
          <w:bCs/>
          <w:sz w:val="16"/>
          <w:szCs w:val="16"/>
        </w:rPr>
        <w:t>.it</w:t>
      </w:r>
    </w:hyperlink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  <w:lang w:val="pt-BR"/>
      </w:rPr>
      <w:t xml:space="preserve">  </w:t>
    </w:r>
    <w:r>
      <w:rPr>
        <w:b/>
        <w:bCs/>
        <w:sz w:val="16"/>
        <w:szCs w:val="16"/>
      </w:rPr>
      <w:t>–</w:t>
    </w:r>
    <w:r>
      <w:rPr>
        <w:b/>
        <w:bCs/>
        <w:sz w:val="16"/>
        <w:szCs w:val="16"/>
        <w:lang w:val="pt-BR"/>
      </w:rPr>
      <w:t xml:space="preserve"> e-mail: </w:t>
    </w:r>
    <w:hyperlink r:id="rId6" w:history="1">
      <w:r>
        <w:rPr>
          <w:rStyle w:val="Collegamentoipertestuale"/>
          <w:b/>
          <w:bCs/>
          <w:color w:val="000000"/>
          <w:sz w:val="16"/>
          <w:szCs w:val="16"/>
        </w:rPr>
        <w:t>sapc10000p@istruzione.it</w:t>
      </w:r>
    </w:hyperlink>
    <w:r>
      <w:rPr>
        <w:b/>
        <w:bCs/>
        <w:color w:val="0000FF"/>
        <w:sz w:val="16"/>
        <w:szCs w:val="16"/>
        <w:u w:val="single"/>
      </w:rPr>
      <w:t xml:space="preserve">  </w:t>
    </w:r>
    <w:r>
      <w:rPr>
        <w:b/>
        <w:bCs/>
        <w:color w:val="0000FF"/>
        <w:sz w:val="16"/>
        <w:szCs w:val="16"/>
      </w:rPr>
      <w:t xml:space="preserve">– </w:t>
    </w:r>
    <w:r>
      <w:rPr>
        <w:b/>
        <w:bCs/>
        <w:color w:val="0000FF"/>
        <w:sz w:val="16"/>
        <w:szCs w:val="16"/>
        <w:u w:val="single"/>
      </w:rPr>
      <w:t>PEC: sapc10000p@pec.istruzione.it</w:t>
    </w:r>
  </w:p>
  <w:p w:rsidR="00271FE8" w:rsidRDefault="00271F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E8" w:rsidRDefault="00271FE8">
    <w:pPr>
      <w:pStyle w:val="Intestazione"/>
    </w:pPr>
  </w:p>
  <w:p w:rsidR="00271FE8" w:rsidRDefault="00271F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79D" w:rsidRDefault="00687B80" w:rsidP="00CC479D">
    <w:pPr>
      <w:tabs>
        <w:tab w:val="center" w:pos="4819"/>
      </w:tabs>
      <w:ind w:right="-567"/>
      <w:rPr>
        <w:rFonts w:ascii="Baskerville Old Face" w:hAnsi="Baskerville Old Face"/>
        <w:color w:val="0000FF"/>
        <w:sz w:val="3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173355</wp:posOffset>
          </wp:positionH>
          <wp:positionV relativeFrom="margin">
            <wp:posOffset>-1177290</wp:posOffset>
          </wp:positionV>
          <wp:extent cx="457200" cy="457200"/>
          <wp:effectExtent l="0" t="0" r="0" b="0"/>
          <wp:wrapSquare wrapText="bothSides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2780030</wp:posOffset>
          </wp:positionH>
          <wp:positionV relativeFrom="margin">
            <wp:posOffset>-1062990</wp:posOffset>
          </wp:positionV>
          <wp:extent cx="438150" cy="342900"/>
          <wp:effectExtent l="0" t="0" r="0" b="0"/>
          <wp:wrapSquare wrapText="bothSides"/>
          <wp:docPr id="11" name="Immagine 2" descr="File:Italy-Emblem.s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le:Italy-Emblem.sv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5199380</wp:posOffset>
          </wp:positionH>
          <wp:positionV relativeFrom="margin">
            <wp:posOffset>-1160145</wp:posOffset>
          </wp:positionV>
          <wp:extent cx="659765" cy="325755"/>
          <wp:effectExtent l="0" t="0" r="0" b="0"/>
          <wp:wrapSquare wrapText="bothSides"/>
          <wp:docPr id="9" name="Immagine 1" descr="un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76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79D">
      <w:tab/>
    </w:r>
    <w:r w:rsidR="00CC479D">
      <w:rPr>
        <w:color w:val="0000FF"/>
        <w:sz w:val="34"/>
      </w:rPr>
      <w:t xml:space="preserve">                                                   </w:t>
    </w:r>
    <w:r w:rsidR="00CC479D">
      <w:rPr>
        <w:color w:val="0000FF"/>
        <w:sz w:val="34"/>
      </w:rPr>
      <w:tab/>
    </w:r>
    <w:r w:rsidR="00CC479D">
      <w:rPr>
        <w:sz w:val="16"/>
        <w:szCs w:val="16"/>
      </w:rPr>
      <w:tab/>
    </w:r>
    <w:r w:rsidR="00CC479D">
      <w:tab/>
    </w:r>
    <w:r w:rsidR="00CC479D">
      <w:tab/>
    </w:r>
    <w:r w:rsidR="00CC479D">
      <w:tab/>
    </w:r>
    <w:r w:rsidR="00CC479D">
      <w:tab/>
    </w:r>
    <w:r w:rsidR="00CC479D">
      <w:tab/>
    </w:r>
    <w:r w:rsidR="00CC479D">
      <w:tab/>
    </w:r>
  </w:p>
  <w:p w:rsidR="00CC479D" w:rsidRDefault="00CC479D" w:rsidP="00CC479D">
    <w:pPr>
      <w:ind w:right="-285"/>
      <w:jc w:val="center"/>
      <w:rPr>
        <w:b/>
        <w:sz w:val="22"/>
        <w:szCs w:val="22"/>
      </w:rPr>
    </w:pPr>
    <w:r>
      <w:rPr>
        <w:b/>
      </w:rPr>
      <w:t>L I C E O   C L A S S I C O   S T A T A L E   “T.  L.  C A R O”</w:t>
    </w:r>
  </w:p>
  <w:p w:rsidR="00CC479D" w:rsidRDefault="00CC479D" w:rsidP="00CC479D">
    <w:pPr>
      <w:spacing w:line="0" w:lineRule="atLeast"/>
      <w:ind w:right="-284"/>
      <w:jc w:val="center"/>
      <w:rPr>
        <w:spacing w:val="10"/>
        <w:sz w:val="18"/>
        <w:szCs w:val="18"/>
      </w:rPr>
    </w:pPr>
    <w:r>
      <w:rPr>
        <w:spacing w:val="10"/>
        <w:sz w:val="16"/>
        <w:szCs w:val="16"/>
      </w:rPr>
      <w:t xml:space="preserve">con sezioni annesse di </w:t>
    </w:r>
    <w:r>
      <w:rPr>
        <w:spacing w:val="10"/>
        <w:sz w:val="18"/>
        <w:szCs w:val="18"/>
      </w:rPr>
      <w:t>Liceo Scientifico –Liceo Scientifico con opzione Scienze Applicate</w:t>
    </w:r>
    <w:r>
      <w:rPr>
        <w:b/>
        <w:spacing w:val="10"/>
        <w:sz w:val="18"/>
        <w:szCs w:val="18"/>
      </w:rPr>
      <w:t xml:space="preserve"> –</w:t>
    </w:r>
    <w:r>
      <w:rPr>
        <w:spacing w:val="10"/>
        <w:sz w:val="18"/>
        <w:szCs w:val="18"/>
      </w:rPr>
      <w:t xml:space="preserve"> Liceo Linguistico </w:t>
    </w:r>
  </w:p>
  <w:p w:rsidR="00CC479D" w:rsidRDefault="00CC479D" w:rsidP="00CC479D">
    <w:pPr>
      <w:jc w:val="center"/>
    </w:pPr>
    <w:r>
      <w:t xml:space="preserve">Via Roma, 28 - Sarno (SA) – C.F.  80021720653 - </w:t>
    </w:r>
    <w:r>
      <w:rPr>
        <w:sz w:val="16"/>
        <w:szCs w:val="16"/>
      </w:rPr>
      <w:t>codice meccanografico</w:t>
    </w:r>
    <w:r>
      <w:t>: SAPC10000P</w:t>
    </w:r>
  </w:p>
  <w:p w:rsidR="00CC479D" w:rsidRDefault="00CC479D" w:rsidP="00CC479D">
    <w:pPr>
      <w:jc w:val="center"/>
    </w:pPr>
    <w:r>
      <w:sym w:font="Wingdings 2" w:char="F027"/>
    </w:r>
    <w:r>
      <w:rPr>
        <w:sz w:val="16"/>
        <w:szCs w:val="16"/>
      </w:rPr>
      <w:t>081/5137321-081/5137668 – Fax 081/5137311</w:t>
    </w:r>
  </w:p>
  <w:p w:rsidR="00CC479D" w:rsidRDefault="00CC479D" w:rsidP="00CC479D">
    <w:pPr>
      <w:jc w:val="center"/>
    </w:pPr>
    <w:r>
      <w:rPr>
        <w:b/>
        <w:bCs/>
        <w:sz w:val="16"/>
        <w:szCs w:val="16"/>
        <w:lang w:val="pt-BR"/>
      </w:rPr>
      <w:t xml:space="preserve">web site: </w:t>
    </w:r>
    <w:hyperlink r:id="rId5" w:history="1">
      <w:r w:rsidR="000718EE" w:rsidRPr="00CC14A8">
        <w:rPr>
          <w:rStyle w:val="Collegamentoipertestuale"/>
          <w:b/>
          <w:bCs/>
          <w:sz w:val="16"/>
          <w:szCs w:val="16"/>
          <w:lang w:val="pt-BR"/>
        </w:rPr>
        <w:t>www.liceosarno</w:t>
      </w:r>
      <w:r w:rsidR="000718EE" w:rsidRPr="00CC14A8">
        <w:rPr>
          <w:rStyle w:val="Collegamentoipertestuale"/>
          <w:b/>
          <w:bCs/>
          <w:sz w:val="16"/>
          <w:szCs w:val="16"/>
        </w:rPr>
        <w:t>.edu.it</w:t>
      </w:r>
    </w:hyperlink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  <w:lang w:val="pt-BR"/>
      </w:rPr>
      <w:t xml:space="preserve">  </w:t>
    </w:r>
    <w:r>
      <w:rPr>
        <w:b/>
        <w:bCs/>
        <w:sz w:val="16"/>
        <w:szCs w:val="16"/>
      </w:rPr>
      <w:t>–</w:t>
    </w:r>
    <w:r>
      <w:rPr>
        <w:b/>
        <w:bCs/>
        <w:sz w:val="16"/>
        <w:szCs w:val="16"/>
        <w:lang w:val="pt-BR"/>
      </w:rPr>
      <w:t xml:space="preserve"> e-mail: </w:t>
    </w:r>
    <w:hyperlink r:id="rId6" w:history="1">
      <w:r>
        <w:rPr>
          <w:rStyle w:val="Collegamentoipertestuale"/>
          <w:b/>
          <w:bCs/>
          <w:color w:val="000000"/>
          <w:sz w:val="16"/>
          <w:szCs w:val="16"/>
        </w:rPr>
        <w:t>sapc10000p@istruzione.it</w:t>
      </w:r>
    </w:hyperlink>
    <w:r>
      <w:rPr>
        <w:b/>
        <w:bCs/>
        <w:color w:val="0000FF"/>
        <w:sz w:val="16"/>
        <w:szCs w:val="16"/>
        <w:u w:val="single"/>
      </w:rPr>
      <w:t xml:space="preserve">  </w:t>
    </w:r>
    <w:r>
      <w:rPr>
        <w:b/>
        <w:bCs/>
        <w:color w:val="0000FF"/>
        <w:sz w:val="16"/>
        <w:szCs w:val="16"/>
      </w:rPr>
      <w:t xml:space="preserve">– </w:t>
    </w:r>
    <w:r>
      <w:rPr>
        <w:b/>
        <w:bCs/>
        <w:color w:val="0000FF"/>
        <w:sz w:val="16"/>
        <w:szCs w:val="16"/>
        <w:u w:val="single"/>
      </w:rPr>
      <w:t>PEC: sapc10000p@pec.istruzione.it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5AAB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B4180"/>
    <w:multiLevelType w:val="hybridMultilevel"/>
    <w:tmpl w:val="0EB6D61E"/>
    <w:lvl w:ilvl="0" w:tplc="93C8EFD6">
      <w:start w:val="1"/>
      <w:numFmt w:val="bullet"/>
      <w:lvlText w:val="­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D1D29"/>
    <w:multiLevelType w:val="hybridMultilevel"/>
    <w:tmpl w:val="4BA6B600"/>
    <w:lvl w:ilvl="0" w:tplc="D05278DA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027A7A"/>
    <w:multiLevelType w:val="hybridMultilevel"/>
    <w:tmpl w:val="E03E2E1C"/>
    <w:lvl w:ilvl="0" w:tplc="2A044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80D12"/>
    <w:multiLevelType w:val="hybridMultilevel"/>
    <w:tmpl w:val="5126B1AE"/>
    <w:lvl w:ilvl="0" w:tplc="2A044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26505"/>
    <w:multiLevelType w:val="hybridMultilevel"/>
    <w:tmpl w:val="79AEAA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C7420"/>
    <w:multiLevelType w:val="hybridMultilevel"/>
    <w:tmpl w:val="9FB21E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E7A19"/>
    <w:multiLevelType w:val="hybridMultilevel"/>
    <w:tmpl w:val="C16AA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5FB2"/>
    <w:multiLevelType w:val="hybridMultilevel"/>
    <w:tmpl w:val="F9F011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944CE"/>
    <w:multiLevelType w:val="hybridMultilevel"/>
    <w:tmpl w:val="D066571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C17F5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3C6ACB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C9775C5"/>
    <w:multiLevelType w:val="hybridMultilevel"/>
    <w:tmpl w:val="B316D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536DC"/>
    <w:multiLevelType w:val="hybridMultilevel"/>
    <w:tmpl w:val="A1967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D660D5"/>
    <w:multiLevelType w:val="singleLevel"/>
    <w:tmpl w:val="14D22956"/>
    <w:lvl w:ilvl="0">
      <w:numFmt w:val="bullet"/>
      <w:lvlText w:val="-"/>
      <w:lvlJc w:val="left"/>
      <w:pPr>
        <w:tabs>
          <w:tab w:val="num" w:pos="7770"/>
        </w:tabs>
        <w:ind w:left="7770" w:hanging="360"/>
      </w:pPr>
      <w:rPr>
        <w:rFonts w:ascii="Times New Roman" w:hAnsi="Times New Roman" w:hint="default"/>
      </w:rPr>
    </w:lvl>
  </w:abstractNum>
  <w:abstractNum w:abstractNumId="15">
    <w:nsid w:val="7CEC2B2E"/>
    <w:multiLevelType w:val="multilevel"/>
    <w:tmpl w:val="5126B1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5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ctiveWritingStyle w:appName="MSWord" w:lang="en-US" w:vendorID="8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42"/>
    <w:rsid w:val="00002104"/>
    <w:rsid w:val="00004BCC"/>
    <w:rsid w:val="00010B7F"/>
    <w:rsid w:val="0002372E"/>
    <w:rsid w:val="00026116"/>
    <w:rsid w:val="000450A2"/>
    <w:rsid w:val="00062B42"/>
    <w:rsid w:val="00065E7E"/>
    <w:rsid w:val="000718EE"/>
    <w:rsid w:val="000B0390"/>
    <w:rsid w:val="000B540C"/>
    <w:rsid w:val="000C20D8"/>
    <w:rsid w:val="000C48D2"/>
    <w:rsid w:val="000D7E59"/>
    <w:rsid w:val="000E766C"/>
    <w:rsid w:val="000E78D7"/>
    <w:rsid w:val="0010366D"/>
    <w:rsid w:val="001071A8"/>
    <w:rsid w:val="00111240"/>
    <w:rsid w:val="00120DF1"/>
    <w:rsid w:val="0012503D"/>
    <w:rsid w:val="00126A62"/>
    <w:rsid w:val="00132FF5"/>
    <w:rsid w:val="00143F3C"/>
    <w:rsid w:val="00150E95"/>
    <w:rsid w:val="00163748"/>
    <w:rsid w:val="001738DE"/>
    <w:rsid w:val="001838D5"/>
    <w:rsid w:val="001965AC"/>
    <w:rsid w:val="001A5433"/>
    <w:rsid w:val="001B3C77"/>
    <w:rsid w:val="001D1BF6"/>
    <w:rsid w:val="001F0C14"/>
    <w:rsid w:val="00215235"/>
    <w:rsid w:val="00236409"/>
    <w:rsid w:val="00242210"/>
    <w:rsid w:val="002501DF"/>
    <w:rsid w:val="002501E4"/>
    <w:rsid w:val="00265408"/>
    <w:rsid w:val="002668F4"/>
    <w:rsid w:val="00271FE8"/>
    <w:rsid w:val="00286456"/>
    <w:rsid w:val="00293598"/>
    <w:rsid w:val="002A585B"/>
    <w:rsid w:val="002B1FA4"/>
    <w:rsid w:val="002E42B1"/>
    <w:rsid w:val="00336C7F"/>
    <w:rsid w:val="003440FA"/>
    <w:rsid w:val="00346FFD"/>
    <w:rsid w:val="0036767A"/>
    <w:rsid w:val="003875EF"/>
    <w:rsid w:val="00396B53"/>
    <w:rsid w:val="003A13FE"/>
    <w:rsid w:val="00422C53"/>
    <w:rsid w:val="00435A95"/>
    <w:rsid w:val="004520F2"/>
    <w:rsid w:val="00455F23"/>
    <w:rsid w:val="00473B03"/>
    <w:rsid w:val="004769B6"/>
    <w:rsid w:val="00476F87"/>
    <w:rsid w:val="00484BE4"/>
    <w:rsid w:val="004A7452"/>
    <w:rsid w:val="004B01A6"/>
    <w:rsid w:val="004C2055"/>
    <w:rsid w:val="004D337F"/>
    <w:rsid w:val="004E1678"/>
    <w:rsid w:val="0050730D"/>
    <w:rsid w:val="00523AA4"/>
    <w:rsid w:val="00531C29"/>
    <w:rsid w:val="0054138B"/>
    <w:rsid w:val="00550829"/>
    <w:rsid w:val="00555730"/>
    <w:rsid w:val="00610172"/>
    <w:rsid w:val="00610473"/>
    <w:rsid w:val="006127E2"/>
    <w:rsid w:val="006142F4"/>
    <w:rsid w:val="00615577"/>
    <w:rsid w:val="00621AC0"/>
    <w:rsid w:val="006243DB"/>
    <w:rsid w:val="0067514E"/>
    <w:rsid w:val="00683267"/>
    <w:rsid w:val="00687B80"/>
    <w:rsid w:val="00691705"/>
    <w:rsid w:val="006A202C"/>
    <w:rsid w:val="006C2B4E"/>
    <w:rsid w:val="006C4639"/>
    <w:rsid w:val="006D2879"/>
    <w:rsid w:val="006D6289"/>
    <w:rsid w:val="006E5215"/>
    <w:rsid w:val="006F3045"/>
    <w:rsid w:val="006F345C"/>
    <w:rsid w:val="00707A4F"/>
    <w:rsid w:val="00714A90"/>
    <w:rsid w:val="00717D45"/>
    <w:rsid w:val="00724CCE"/>
    <w:rsid w:val="00725BF0"/>
    <w:rsid w:val="00743B76"/>
    <w:rsid w:val="00745A7D"/>
    <w:rsid w:val="00753324"/>
    <w:rsid w:val="007567F9"/>
    <w:rsid w:val="00764049"/>
    <w:rsid w:val="00786197"/>
    <w:rsid w:val="00786880"/>
    <w:rsid w:val="007B4177"/>
    <w:rsid w:val="007E5C6A"/>
    <w:rsid w:val="00825651"/>
    <w:rsid w:val="0085392F"/>
    <w:rsid w:val="00854532"/>
    <w:rsid w:val="0086030B"/>
    <w:rsid w:val="0087268C"/>
    <w:rsid w:val="008A323E"/>
    <w:rsid w:val="008A34FA"/>
    <w:rsid w:val="008B7752"/>
    <w:rsid w:val="008C5842"/>
    <w:rsid w:val="008C7381"/>
    <w:rsid w:val="009044EB"/>
    <w:rsid w:val="00916C38"/>
    <w:rsid w:val="0093057B"/>
    <w:rsid w:val="00962A48"/>
    <w:rsid w:val="009969B8"/>
    <w:rsid w:val="009975A9"/>
    <w:rsid w:val="009A1B16"/>
    <w:rsid w:val="009B4C54"/>
    <w:rsid w:val="009C0F2B"/>
    <w:rsid w:val="009F2250"/>
    <w:rsid w:val="009F6E64"/>
    <w:rsid w:val="00A00752"/>
    <w:rsid w:val="00A02710"/>
    <w:rsid w:val="00A21F65"/>
    <w:rsid w:val="00A25C4B"/>
    <w:rsid w:val="00A420E6"/>
    <w:rsid w:val="00A45C92"/>
    <w:rsid w:val="00A63921"/>
    <w:rsid w:val="00A934FE"/>
    <w:rsid w:val="00A97DA5"/>
    <w:rsid w:val="00AA1A47"/>
    <w:rsid w:val="00AB6A67"/>
    <w:rsid w:val="00AC230E"/>
    <w:rsid w:val="00AC57D3"/>
    <w:rsid w:val="00AD03DD"/>
    <w:rsid w:val="00AD2929"/>
    <w:rsid w:val="00AD7A27"/>
    <w:rsid w:val="00AD7A51"/>
    <w:rsid w:val="00AF6796"/>
    <w:rsid w:val="00B00FC7"/>
    <w:rsid w:val="00B13BEB"/>
    <w:rsid w:val="00B22033"/>
    <w:rsid w:val="00B31F74"/>
    <w:rsid w:val="00B332C2"/>
    <w:rsid w:val="00B3685F"/>
    <w:rsid w:val="00B37C3D"/>
    <w:rsid w:val="00B57754"/>
    <w:rsid w:val="00B83F22"/>
    <w:rsid w:val="00B875F7"/>
    <w:rsid w:val="00BA541B"/>
    <w:rsid w:val="00BD2010"/>
    <w:rsid w:val="00C1179A"/>
    <w:rsid w:val="00C1331D"/>
    <w:rsid w:val="00C17651"/>
    <w:rsid w:val="00C20F9E"/>
    <w:rsid w:val="00C35F11"/>
    <w:rsid w:val="00C64037"/>
    <w:rsid w:val="00C90D47"/>
    <w:rsid w:val="00C911A6"/>
    <w:rsid w:val="00C913A9"/>
    <w:rsid w:val="00CA52D0"/>
    <w:rsid w:val="00CC479D"/>
    <w:rsid w:val="00CD51F8"/>
    <w:rsid w:val="00CE421F"/>
    <w:rsid w:val="00CE5859"/>
    <w:rsid w:val="00CE7952"/>
    <w:rsid w:val="00D05078"/>
    <w:rsid w:val="00D32C4C"/>
    <w:rsid w:val="00D62F1B"/>
    <w:rsid w:val="00D72384"/>
    <w:rsid w:val="00D72DA9"/>
    <w:rsid w:val="00D92DA0"/>
    <w:rsid w:val="00D951A4"/>
    <w:rsid w:val="00D955CD"/>
    <w:rsid w:val="00DA030D"/>
    <w:rsid w:val="00DC30B2"/>
    <w:rsid w:val="00DD0A50"/>
    <w:rsid w:val="00E02CD4"/>
    <w:rsid w:val="00E7108A"/>
    <w:rsid w:val="00E73E53"/>
    <w:rsid w:val="00E912EB"/>
    <w:rsid w:val="00EA074C"/>
    <w:rsid w:val="00EB1A69"/>
    <w:rsid w:val="00EB5A80"/>
    <w:rsid w:val="00EC7765"/>
    <w:rsid w:val="00EE3E81"/>
    <w:rsid w:val="00EE754C"/>
    <w:rsid w:val="00F2285B"/>
    <w:rsid w:val="00F31E6E"/>
    <w:rsid w:val="00F3553F"/>
    <w:rsid w:val="00F375AD"/>
    <w:rsid w:val="00F421AC"/>
    <w:rsid w:val="00F733B4"/>
    <w:rsid w:val="00F96E64"/>
    <w:rsid w:val="00FA4C96"/>
    <w:rsid w:val="00FB2643"/>
    <w:rsid w:val="00FD1BE7"/>
    <w:rsid w:val="00FD40D9"/>
    <w:rsid w:val="00FE18C1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5:docId w15:val="{6487FED6-991B-43F8-AD32-7FBB9F10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F23"/>
  </w:style>
  <w:style w:type="paragraph" w:styleId="Titolo1">
    <w:name w:val="heading 1"/>
    <w:basedOn w:val="Normale"/>
    <w:next w:val="Normale"/>
    <w:qFormat/>
    <w:rsid w:val="00396B5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96B53"/>
    <w:pPr>
      <w:keepNext/>
      <w:ind w:left="426"/>
      <w:jc w:val="right"/>
      <w:outlineLvl w:val="1"/>
    </w:pPr>
    <w:rPr>
      <w:rFonts w:ascii="Arial" w:hAnsi="Arial"/>
      <w:noProof/>
      <w:sz w:val="24"/>
    </w:rPr>
  </w:style>
  <w:style w:type="paragraph" w:styleId="Titolo3">
    <w:name w:val="heading 3"/>
    <w:basedOn w:val="Normale"/>
    <w:next w:val="Normale"/>
    <w:qFormat/>
    <w:rsid w:val="00396B53"/>
    <w:pPr>
      <w:keepNext/>
      <w:ind w:left="426" w:right="282"/>
      <w:jc w:val="right"/>
      <w:outlineLvl w:val="2"/>
    </w:pPr>
    <w:rPr>
      <w:rFonts w:ascii="Arial" w:hAnsi="Arial"/>
      <w:noProof/>
      <w:sz w:val="24"/>
    </w:rPr>
  </w:style>
  <w:style w:type="paragraph" w:styleId="Titolo4">
    <w:name w:val="heading 4"/>
    <w:basedOn w:val="Normale"/>
    <w:next w:val="Normale"/>
    <w:qFormat/>
    <w:rsid w:val="00396B53"/>
    <w:pPr>
      <w:keepNext/>
      <w:ind w:left="1915" w:right="-1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396B53"/>
    <w:pPr>
      <w:keepNext/>
      <w:ind w:left="851"/>
      <w:outlineLvl w:val="4"/>
    </w:pPr>
    <w:rPr>
      <w:rFonts w:ascii="Univers" w:hAnsi="Univers"/>
      <w:snapToGrid w:val="0"/>
      <w:sz w:val="24"/>
    </w:rPr>
  </w:style>
  <w:style w:type="paragraph" w:styleId="Titolo6">
    <w:name w:val="heading 6"/>
    <w:basedOn w:val="Normale"/>
    <w:next w:val="Normale"/>
    <w:qFormat/>
    <w:rsid w:val="00396B53"/>
    <w:pPr>
      <w:keepNext/>
      <w:ind w:left="1276" w:right="849"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qFormat/>
    <w:rsid w:val="00396B53"/>
    <w:pPr>
      <w:keepNext/>
      <w:widowControl w:val="0"/>
      <w:ind w:left="1276" w:right="849"/>
      <w:jc w:val="right"/>
      <w:outlineLvl w:val="6"/>
    </w:pPr>
    <w:rPr>
      <w:snapToGrid w:val="0"/>
      <w:sz w:val="24"/>
    </w:rPr>
  </w:style>
  <w:style w:type="paragraph" w:styleId="Titolo8">
    <w:name w:val="heading 8"/>
    <w:basedOn w:val="Normale"/>
    <w:next w:val="Normale"/>
    <w:qFormat/>
    <w:rsid w:val="00396B53"/>
    <w:pPr>
      <w:keepNext/>
      <w:keepLines/>
      <w:tabs>
        <w:tab w:val="center" w:pos="1276"/>
        <w:tab w:val="right" w:pos="9600"/>
      </w:tabs>
      <w:spacing w:before="28"/>
      <w:jc w:val="both"/>
      <w:outlineLvl w:val="7"/>
    </w:pPr>
    <w:rPr>
      <w:b/>
      <w:snapToGrid w:val="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96B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6B53"/>
    <w:pPr>
      <w:tabs>
        <w:tab w:val="center" w:pos="4819"/>
        <w:tab w:val="right" w:pos="9638"/>
      </w:tabs>
    </w:pPr>
  </w:style>
  <w:style w:type="paragraph" w:styleId="Sommario3">
    <w:name w:val="toc 3"/>
    <w:basedOn w:val="Normale"/>
    <w:next w:val="Normale"/>
    <w:autoRedefine/>
    <w:semiHidden/>
    <w:rsid w:val="00396B53"/>
    <w:pPr>
      <w:tabs>
        <w:tab w:val="right" w:leader="dot" w:pos="9962"/>
      </w:tabs>
      <w:overflowPunct w:val="0"/>
      <w:autoSpaceDE w:val="0"/>
      <w:autoSpaceDN w:val="0"/>
      <w:adjustRightInd w:val="0"/>
      <w:ind w:left="426" w:firstLine="283"/>
      <w:jc w:val="both"/>
      <w:textAlignment w:val="baseline"/>
    </w:pPr>
    <w:rPr>
      <w:rFonts w:ascii="Arial" w:hAnsi="Arial"/>
      <w:noProof/>
      <w:sz w:val="24"/>
    </w:rPr>
  </w:style>
  <w:style w:type="paragraph" w:customStyle="1" w:styleId="OmniPage4">
    <w:name w:val="OmniPage #4"/>
    <w:basedOn w:val="Normale"/>
    <w:rsid w:val="00396B53"/>
    <w:pPr>
      <w:spacing w:line="280" w:lineRule="exact"/>
    </w:pPr>
    <w:rPr>
      <w:lang w:val="en-US"/>
    </w:rPr>
  </w:style>
  <w:style w:type="paragraph" w:customStyle="1" w:styleId="Corpotesto1">
    <w:name w:val="Corpo testo1"/>
    <w:basedOn w:val="Normale"/>
    <w:rsid w:val="00396B53"/>
    <w:pPr>
      <w:jc w:val="both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96B53"/>
    <w:pPr>
      <w:shd w:val="clear" w:color="auto" w:fill="000080"/>
    </w:pPr>
    <w:rPr>
      <w:rFonts w:ascii="Tahoma" w:hAnsi="Tahoma"/>
    </w:rPr>
  </w:style>
  <w:style w:type="paragraph" w:styleId="Rientrocorpodeltesto">
    <w:name w:val="Body Text Indent"/>
    <w:basedOn w:val="Normale"/>
    <w:rsid w:val="00396B53"/>
    <w:pPr>
      <w:ind w:left="3458" w:firstLine="3772"/>
    </w:pPr>
    <w:rPr>
      <w:rFonts w:ascii="Arial" w:hAnsi="Arial"/>
      <w:snapToGrid w:val="0"/>
    </w:rPr>
  </w:style>
  <w:style w:type="paragraph" w:styleId="Didascalia">
    <w:name w:val="caption"/>
    <w:basedOn w:val="Normale"/>
    <w:next w:val="Normale"/>
    <w:qFormat/>
    <w:rsid w:val="00396B53"/>
    <w:pPr>
      <w:tabs>
        <w:tab w:val="center" w:pos="4800"/>
        <w:tab w:val="right" w:pos="9600"/>
      </w:tabs>
      <w:ind w:left="709"/>
    </w:pPr>
    <w:rPr>
      <w:rFonts w:ascii="Univers" w:hAnsi="Univers"/>
      <w:b/>
      <w:snapToGrid w:val="0"/>
      <w:sz w:val="14"/>
    </w:rPr>
  </w:style>
  <w:style w:type="character" w:styleId="Collegamentoipertestuale">
    <w:name w:val="Hyperlink"/>
    <w:rsid w:val="00396B53"/>
    <w:rPr>
      <w:color w:val="0000FF"/>
      <w:u w:val="single"/>
    </w:rPr>
  </w:style>
  <w:style w:type="paragraph" w:styleId="Rientrocorpodeltesto2">
    <w:name w:val="Body Text Indent 2"/>
    <w:basedOn w:val="Normale"/>
    <w:rsid w:val="00396B53"/>
    <w:pPr>
      <w:keepLines/>
      <w:tabs>
        <w:tab w:val="center" w:pos="851"/>
        <w:tab w:val="right" w:pos="9600"/>
      </w:tabs>
      <w:spacing w:before="28"/>
      <w:ind w:left="709"/>
      <w:jc w:val="both"/>
    </w:pPr>
    <w:rPr>
      <w:rFonts w:ascii="Century Gothic" w:hAnsi="Century Gothic"/>
    </w:rPr>
  </w:style>
  <w:style w:type="paragraph" w:styleId="Testodelblocco">
    <w:name w:val="Block Text"/>
    <w:basedOn w:val="Normale"/>
    <w:rsid w:val="00396B53"/>
    <w:pPr>
      <w:ind w:left="113" w:right="113"/>
      <w:jc w:val="center"/>
    </w:pPr>
    <w:rPr>
      <w:rFonts w:ascii="Century Gothic" w:hAnsi="Century Gothic"/>
      <w:b/>
      <w:sz w:val="96"/>
    </w:rPr>
  </w:style>
  <w:style w:type="paragraph" w:styleId="Corpodeltesto2">
    <w:name w:val="Body Text 2"/>
    <w:basedOn w:val="Normale"/>
    <w:rsid w:val="00396B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sz w:val="22"/>
    </w:rPr>
  </w:style>
  <w:style w:type="character" w:styleId="Collegamentovisitato">
    <w:name w:val="FollowedHyperlink"/>
    <w:rsid w:val="00396B53"/>
    <w:rPr>
      <w:color w:val="800080"/>
      <w:u w:val="single"/>
    </w:rPr>
  </w:style>
  <w:style w:type="paragraph" w:styleId="Testofumetto">
    <w:name w:val="Balloon Text"/>
    <w:basedOn w:val="Normale"/>
    <w:semiHidden/>
    <w:rsid w:val="00396B53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rsid w:val="00EB1A69"/>
  </w:style>
  <w:style w:type="character" w:customStyle="1" w:styleId="locality2">
    <w:name w:val="locality2"/>
    <w:basedOn w:val="Carpredefinitoparagrafo"/>
    <w:rsid w:val="00EB1A69"/>
  </w:style>
  <w:style w:type="character" w:styleId="Numeropagina">
    <w:name w:val="page number"/>
    <w:basedOn w:val="Carpredefinitoparagrafo"/>
    <w:rsid w:val="001838D5"/>
  </w:style>
  <w:style w:type="paragraph" w:customStyle="1" w:styleId="Default">
    <w:name w:val="Default"/>
    <w:rsid w:val="00250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271FE8"/>
  </w:style>
  <w:style w:type="paragraph" w:styleId="Puntoelenco">
    <w:name w:val="List Bullet"/>
    <w:basedOn w:val="Normale"/>
    <w:rsid w:val="00EB5A80"/>
    <w:pPr>
      <w:numPr>
        <w:numId w:val="16"/>
      </w:numPr>
      <w:contextualSpacing/>
    </w:pPr>
  </w:style>
  <w:style w:type="table" w:styleId="Grigliatabella">
    <w:name w:val="Table Grid"/>
    <w:basedOn w:val="Tabellanormale"/>
    <w:rsid w:val="0007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6/6b/Italy-Emblem.sv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hyperlink" Target="http://upload.wikimedia.org/wikipedia/commons/6/6b/Italy-Emblem.svg" TargetMode="External"/><Relationship Id="rId6" Type="http://schemas.openxmlformats.org/officeDocument/2006/relationships/hyperlink" Target="mailto:sapc10000p@istruzione.it" TargetMode="External"/><Relationship Id="rId5" Type="http://schemas.openxmlformats.org/officeDocument/2006/relationships/hyperlink" Target="http://www.liceosarno.it" TargetMode="External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upload.wikimedia.org/wikipedia/commons/6/6b/Italy-Emblem.sv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sapc10000p@istruzione.it" TargetMode="External"/><Relationship Id="rId5" Type="http://schemas.openxmlformats.org/officeDocument/2006/relationships/hyperlink" Target="http://www.liceosarno.edu.it" TargetMode="External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ello%20lettera%20UR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URP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Regione  Autonoma  Friuli  Venezia  Giulia</vt:lpstr>
    </vt:vector>
  </TitlesOfParts>
  <Company>Comune di Monfalcone</Company>
  <LinksUpToDate>false</LinksUpToDate>
  <CharactersWithSpaces>722</CharactersWithSpaces>
  <SharedDoc>false</SharedDoc>
  <HLinks>
    <vt:vector size="42" baseType="variant">
      <vt:variant>
        <vt:i4>524409</vt:i4>
      </vt:variant>
      <vt:variant>
        <vt:i4>9</vt:i4>
      </vt:variant>
      <vt:variant>
        <vt:i4>0</vt:i4>
      </vt:variant>
      <vt:variant>
        <vt:i4>5</vt:i4>
      </vt:variant>
      <vt:variant>
        <vt:lpwstr>mailto:sapc10000p@istruzione.it</vt:lpwstr>
      </vt:variant>
      <vt:variant>
        <vt:lpwstr/>
      </vt:variant>
      <vt:variant>
        <vt:i4>1966171</vt:i4>
      </vt:variant>
      <vt:variant>
        <vt:i4>6</vt:i4>
      </vt:variant>
      <vt:variant>
        <vt:i4>0</vt:i4>
      </vt:variant>
      <vt:variant>
        <vt:i4>5</vt:i4>
      </vt:variant>
      <vt:variant>
        <vt:lpwstr>http://www.liceosarno.it/</vt:lpwstr>
      </vt:variant>
      <vt:variant>
        <vt:lpwstr/>
      </vt:variant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mailto:sapc10000p@istruzione.it</vt:lpwstr>
      </vt:variant>
      <vt:variant>
        <vt:lpwstr/>
      </vt:variant>
      <vt:variant>
        <vt:i4>1966171</vt:i4>
      </vt:variant>
      <vt:variant>
        <vt:i4>0</vt:i4>
      </vt:variant>
      <vt:variant>
        <vt:i4>0</vt:i4>
      </vt:variant>
      <vt:variant>
        <vt:i4>5</vt:i4>
      </vt:variant>
      <vt:variant>
        <vt:lpwstr>http://www.liceosarno.it/</vt:lpwstr>
      </vt:variant>
      <vt:variant>
        <vt:lpwstr/>
      </vt:variant>
      <vt:variant>
        <vt:i4>6553712</vt:i4>
      </vt:variant>
      <vt:variant>
        <vt:i4>-1</vt:i4>
      </vt:variant>
      <vt:variant>
        <vt:i4>2059</vt:i4>
      </vt:variant>
      <vt:variant>
        <vt:i4>4</vt:i4>
      </vt:variant>
      <vt:variant>
        <vt:lpwstr>http://upload.wikimedia.org/wikipedia/commons/6/6b/Italy-Emblem.svg</vt:lpwstr>
      </vt:variant>
      <vt:variant>
        <vt:lpwstr/>
      </vt:variant>
      <vt:variant>
        <vt:i4>6553712</vt:i4>
      </vt:variant>
      <vt:variant>
        <vt:i4>-1</vt:i4>
      </vt:variant>
      <vt:variant>
        <vt:i4>2065</vt:i4>
      </vt:variant>
      <vt:variant>
        <vt:i4>4</vt:i4>
      </vt:variant>
      <vt:variant>
        <vt:lpwstr>http://upload.wikimedia.org/wikipedia/commons/6/6b/Italy-Emblem.svg</vt:lpwstr>
      </vt:variant>
      <vt:variant>
        <vt:lpwstr/>
      </vt:variant>
      <vt:variant>
        <vt:i4>6553712</vt:i4>
      </vt:variant>
      <vt:variant>
        <vt:i4>-1</vt:i4>
      </vt:variant>
      <vt:variant>
        <vt:i4>1039</vt:i4>
      </vt:variant>
      <vt:variant>
        <vt:i4>4</vt:i4>
      </vt:variant>
      <vt:variant>
        <vt:lpwstr>http://upload.wikimedia.org/wikipedia/commons/6/6b/Italy-Emblem.svg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Regione  Autonoma  Friuli  Venezia  Giulia</dc:title>
  <dc:subject/>
  <dc:creator>Claudio Martin</dc:creator>
  <cp:keywords/>
  <cp:lastModifiedBy>Utente Windows</cp:lastModifiedBy>
  <cp:revision>2</cp:revision>
  <cp:lastPrinted>2020-11-05T08:55:00Z</cp:lastPrinted>
  <dcterms:created xsi:type="dcterms:W3CDTF">2020-11-05T08:57:00Z</dcterms:created>
  <dcterms:modified xsi:type="dcterms:W3CDTF">2020-11-05T08:57:00Z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